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1E" w:rsidRDefault="0026081E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26081E" w:rsidRDefault="00EB5D87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Załącznik nr 9 do SIWZ – </w:t>
      </w:r>
      <w:r>
        <w:rPr>
          <w:rFonts w:ascii="Calibri" w:eastAsia="Calibri" w:hAnsi="Calibri" w:cs="Calibri"/>
        </w:rPr>
        <w:t>Wzór pisemnego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zobowiązania innych podmiotów do oddania wykonawcy do dyspozycji niezbędnych zasobów na okres korzystania z nich przy wykonywaniu zamówienia</w:t>
      </w:r>
    </w:p>
    <w:p w:rsidR="0026081E" w:rsidRDefault="0026081E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26081E" w:rsidRDefault="00EB5D87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1.</w:t>
      </w:r>
      <w:r>
        <w:rPr>
          <w:rFonts w:ascii="Calibri" w:eastAsia="Calibri" w:hAnsi="Calibri" w:cs="Calibri"/>
          <w:b/>
          <w:shd w:val="clear" w:color="auto" w:fill="FFFFFF"/>
        </w:rPr>
        <w:tab/>
        <w:t>ZAMAWIAJĄCY: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:rsidR="0026081E" w:rsidRDefault="00EB5D87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Gmina Andrespol</w:t>
      </w:r>
    </w:p>
    <w:p w:rsidR="0026081E" w:rsidRDefault="00EB5D87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proofErr w:type="gramStart"/>
      <w:r>
        <w:rPr>
          <w:rFonts w:ascii="Calibri" w:eastAsia="Calibri" w:hAnsi="Calibri" w:cs="Calibri"/>
          <w:shd w:val="clear" w:color="auto" w:fill="FFFFFF"/>
        </w:rPr>
        <w:t>z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siedzibą w Andrespolu </w:t>
      </w:r>
    </w:p>
    <w:p w:rsidR="0026081E" w:rsidRDefault="00EB5D87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hd w:val="clear" w:color="auto" w:fill="FFFFFF"/>
        </w:rPr>
      </w:pPr>
      <w:proofErr w:type="gramStart"/>
      <w:r>
        <w:rPr>
          <w:rFonts w:ascii="Calibri" w:eastAsia="Calibri" w:hAnsi="Calibri" w:cs="Calibri"/>
          <w:shd w:val="clear" w:color="auto" w:fill="FFFFFF"/>
        </w:rPr>
        <w:t>ul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FF"/>
        </w:rPr>
        <w:t>Rokicińska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126</w:t>
      </w:r>
    </w:p>
    <w:p w:rsidR="0026081E" w:rsidRDefault="00EB5D87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95-020 Andrespol</w:t>
      </w:r>
    </w:p>
    <w:p w:rsidR="0026081E" w:rsidRDefault="0026081E">
      <w:pPr>
        <w:tabs>
          <w:tab w:val="left" w:pos="400"/>
        </w:tabs>
        <w:suppressAutoHyphens/>
        <w:spacing w:after="120" w:line="240" w:lineRule="auto"/>
        <w:rPr>
          <w:rFonts w:ascii="Calibri" w:eastAsia="Calibri" w:hAnsi="Calibri" w:cs="Calibri"/>
          <w:b/>
        </w:rPr>
      </w:pPr>
    </w:p>
    <w:p w:rsidR="0026081E" w:rsidRDefault="0026081E">
      <w:pPr>
        <w:suppressAutoHyphens/>
        <w:spacing w:after="0" w:line="240" w:lineRule="auto"/>
        <w:ind w:left="5664" w:firstLine="708"/>
        <w:rPr>
          <w:rFonts w:ascii="Calibri" w:eastAsia="Calibri" w:hAnsi="Calibri" w:cs="Calibri"/>
        </w:rPr>
      </w:pPr>
    </w:p>
    <w:p w:rsidR="0026081E" w:rsidRDefault="00EB5D87">
      <w:pPr>
        <w:tabs>
          <w:tab w:val="left" w:pos="36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Zobowiązanie innych podmiotów do oddania wykonawcy do dyspozycji niezbędnych zasobów dotyczące zamówienia pn.</w:t>
      </w:r>
    </w:p>
    <w:p w:rsidR="0026081E" w:rsidRDefault="0026081E">
      <w:pPr>
        <w:tabs>
          <w:tab w:val="left" w:pos="540"/>
        </w:tabs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26081E" w:rsidRDefault="00EB5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„Odbiór, wywóz i zagospodarowanie odpadów komunalnych stałych z terenu gminy Andrespol w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okresie  od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 czerwca 201</w:t>
      </w:r>
      <w:r w:rsidR="00E21516">
        <w:rPr>
          <w:rFonts w:ascii="Times New Roman" w:eastAsia="Times New Roman" w:hAnsi="Times New Roman" w:cs="Times New Roman"/>
          <w:b/>
          <w:sz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roku do 30 czerwca 2016 roku”</w:t>
      </w:r>
    </w:p>
    <w:p w:rsidR="0026081E" w:rsidRDefault="0026081E">
      <w:pPr>
        <w:tabs>
          <w:tab w:val="left" w:pos="540"/>
        </w:tabs>
        <w:suppressAutoHyphens/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2983"/>
        <w:gridCol w:w="2702"/>
        <w:gridCol w:w="2613"/>
      </w:tblGrid>
      <w:tr w:rsidR="0026081E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EB5D87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L. </w:t>
            </w:r>
            <w:proofErr w:type="gramStart"/>
            <w:r>
              <w:rPr>
                <w:rFonts w:ascii="Calibri" w:eastAsia="Calibri" w:hAnsi="Calibri" w:cs="Calibri"/>
              </w:rPr>
              <w:t>p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EB5D87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Pełna nazwa podmiotu oddającego do dyspozycji niezbędne zasoby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EB5D87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podmiotu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EB5D87">
            <w:pPr>
              <w:keepNext/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Nr tel. /faks; e-mail</w:t>
            </w:r>
          </w:p>
        </w:tc>
      </w:tr>
      <w:tr w:rsidR="0026081E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26081E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26081E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  <w:p w:rsidR="0026081E" w:rsidRDefault="0026081E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  <w:p w:rsidR="0026081E" w:rsidRDefault="0026081E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  <w:p w:rsidR="0026081E" w:rsidRDefault="0026081E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081E" w:rsidRDefault="002608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081E" w:rsidRDefault="002608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26081E" w:rsidRDefault="0026081E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26081E" w:rsidRDefault="0026081E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26081E" w:rsidRDefault="0026081E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26081E" w:rsidRDefault="00EB5D87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Zobowiązuję/</w:t>
      </w:r>
      <w:proofErr w:type="spellStart"/>
      <w:r>
        <w:rPr>
          <w:rFonts w:ascii="Calibri" w:eastAsia="Calibri" w:hAnsi="Calibri" w:cs="Calibri"/>
        </w:rPr>
        <w:t>emy</w:t>
      </w:r>
      <w:proofErr w:type="spellEnd"/>
      <w:r>
        <w:rPr>
          <w:rFonts w:ascii="Calibri" w:eastAsia="Calibri" w:hAnsi="Calibri" w:cs="Calibri"/>
        </w:rPr>
        <w:t xml:space="preserve"> się do oddania na rzecz ……………………………………..…………………………………………</w:t>
      </w:r>
    </w:p>
    <w:p w:rsidR="0026081E" w:rsidRDefault="00EB5D87">
      <w:pPr>
        <w:suppressAutoHyphens/>
        <w:spacing w:after="0" w:line="240" w:lineRule="auto"/>
        <w:ind w:left="3539" w:firstLine="709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(nazwa wykonawcy składającego ofertę)</w:t>
      </w:r>
    </w:p>
    <w:p w:rsidR="0026081E" w:rsidRDefault="0026081E">
      <w:pPr>
        <w:suppressAutoHyphens/>
        <w:spacing w:after="0" w:line="360" w:lineRule="auto"/>
        <w:rPr>
          <w:rFonts w:ascii="Calibri" w:eastAsia="Calibri" w:hAnsi="Calibri" w:cs="Calibri"/>
        </w:rPr>
      </w:pPr>
    </w:p>
    <w:p w:rsidR="0026081E" w:rsidRDefault="00EB5D87">
      <w:pPr>
        <w:suppressAutoHyphens/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do</w:t>
      </w:r>
      <w:proofErr w:type="gramEnd"/>
      <w:r>
        <w:rPr>
          <w:rFonts w:ascii="Calibri" w:eastAsia="Calibri" w:hAnsi="Calibri" w:cs="Calibri"/>
        </w:rPr>
        <w:t xml:space="preserve"> dyspozycji następujących niezbędnych zasobów na okres korzystania z nich przy wykonywaniu zamówienia ………………………………………………………………………..……………………………………………..</w:t>
      </w:r>
    </w:p>
    <w:p w:rsidR="0026081E" w:rsidRDefault="00EB5D87">
      <w:pPr>
        <w:suppressAutoHyphens/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(wymienić zasoby)</w:t>
      </w:r>
    </w:p>
    <w:p w:rsidR="0026081E" w:rsidRDefault="0026081E">
      <w:pPr>
        <w:suppressAutoHyphens/>
        <w:spacing w:after="0" w:line="360" w:lineRule="auto"/>
        <w:rPr>
          <w:rFonts w:ascii="Calibri" w:eastAsia="Calibri" w:hAnsi="Calibri" w:cs="Calibri"/>
        </w:rPr>
      </w:pPr>
    </w:p>
    <w:p w:rsidR="0026081E" w:rsidRDefault="0026081E">
      <w:pPr>
        <w:suppressAutoHyphens/>
        <w:spacing w:after="0" w:line="360" w:lineRule="auto"/>
        <w:rPr>
          <w:rFonts w:ascii="Calibri" w:eastAsia="Calibri" w:hAnsi="Calibri" w:cs="Calibri"/>
        </w:rPr>
      </w:pPr>
    </w:p>
    <w:p w:rsidR="0026081E" w:rsidRDefault="00EB5D87">
      <w:pPr>
        <w:suppressAutoHyphens/>
        <w:spacing w:after="0" w:line="240" w:lineRule="auto"/>
        <w:ind w:left="4254" w:firstLine="709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………………………………………………………..</w:t>
      </w:r>
    </w:p>
    <w:p w:rsidR="0026081E" w:rsidRDefault="00EB5D87">
      <w:pPr>
        <w:suppressAutoHyphens/>
        <w:spacing w:after="0" w:line="240" w:lineRule="auto"/>
        <w:ind w:left="49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(podpis i pieczęć osób upełnomocnionej </w:t>
      </w:r>
    </w:p>
    <w:p w:rsidR="0026081E" w:rsidRDefault="00EB5D87">
      <w:pPr>
        <w:suppressAutoHyphens/>
        <w:spacing w:after="0" w:line="240" w:lineRule="auto"/>
        <w:ind w:left="496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do</w:t>
      </w:r>
      <w:proofErr w:type="gramEnd"/>
      <w:r>
        <w:rPr>
          <w:rFonts w:ascii="Calibri" w:eastAsia="Calibri" w:hAnsi="Calibri" w:cs="Calibri"/>
        </w:rPr>
        <w:t xml:space="preserve"> złożenia podpisu w imieniu podmiotu </w:t>
      </w:r>
    </w:p>
    <w:p w:rsidR="0026081E" w:rsidRDefault="00EB5D87">
      <w:pPr>
        <w:suppressAutoHyphens/>
        <w:spacing w:after="0" w:line="240" w:lineRule="auto"/>
        <w:ind w:left="496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oddającego</w:t>
      </w:r>
      <w:proofErr w:type="gramEnd"/>
      <w:r>
        <w:rPr>
          <w:rFonts w:ascii="Calibri" w:eastAsia="Calibri" w:hAnsi="Calibri" w:cs="Calibri"/>
        </w:rPr>
        <w:t xml:space="preserve"> do dyspozycji niezbędnych zasobów)</w:t>
      </w:r>
    </w:p>
    <w:p w:rsidR="0026081E" w:rsidRDefault="0026081E">
      <w:pPr>
        <w:suppressAutoHyphens/>
        <w:spacing w:after="0" w:line="240" w:lineRule="auto"/>
        <w:ind w:left="4963"/>
        <w:rPr>
          <w:rFonts w:ascii="Calibri" w:eastAsia="Calibri" w:hAnsi="Calibri" w:cs="Calibri"/>
        </w:rPr>
      </w:pPr>
    </w:p>
    <w:p w:rsidR="0026081E" w:rsidRDefault="0026081E">
      <w:pPr>
        <w:suppressAutoHyphens/>
        <w:spacing w:after="0" w:line="240" w:lineRule="auto"/>
        <w:rPr>
          <w:rFonts w:ascii="Calibri" w:eastAsia="Calibri" w:hAnsi="Calibri" w:cs="Calibri"/>
          <w:i/>
        </w:rPr>
      </w:pPr>
    </w:p>
    <w:p w:rsidR="0026081E" w:rsidRDefault="00EB5D87">
      <w:pPr>
        <w:suppressAutoHyphens/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………………………………………………..</w:t>
      </w:r>
    </w:p>
    <w:p w:rsidR="0026081E" w:rsidRDefault="00EB5D87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(podpis i pieczątka Wykonawcy </w:t>
      </w:r>
    </w:p>
    <w:p w:rsidR="0026081E" w:rsidRDefault="00EB5D87">
      <w:pPr>
        <w:suppressAutoHyphens/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lub</w:t>
      </w:r>
      <w:proofErr w:type="gramEnd"/>
      <w:r>
        <w:rPr>
          <w:rFonts w:ascii="Calibri" w:eastAsia="Calibri" w:hAnsi="Calibri" w:cs="Calibri"/>
        </w:rPr>
        <w:t xml:space="preserve"> jego upełnomocnionego przedstawiciela)</w:t>
      </w:r>
    </w:p>
    <w:sectPr w:rsidR="0026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81E"/>
    <w:rsid w:val="0026081E"/>
    <w:rsid w:val="00E21516"/>
    <w:rsid w:val="00E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2274F809</Template>
  <TotalTime>1</TotalTime>
  <Pages>1</Pages>
  <Words>169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3</cp:revision>
  <dcterms:created xsi:type="dcterms:W3CDTF">2014-03-06T13:54:00Z</dcterms:created>
  <dcterms:modified xsi:type="dcterms:W3CDTF">2014-03-07T11:30:00Z</dcterms:modified>
</cp:coreProperties>
</file>